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622404A" w:rsidR="000974A8" w:rsidRPr="006A052D" w:rsidRDefault="00B64FAD" w:rsidP="00B64FA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津久見市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2A039528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FB631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B6311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B6311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B6311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B6311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B6311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B6311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B6311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B6311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B6311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B6311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FB6311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B6311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FB6311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B6311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B6311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35BD0B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8C6324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E735" w14:textId="77777777" w:rsidR="00BA4705" w:rsidRDefault="00BA4705" w:rsidP="00E03D14">
      <w:pPr>
        <w:spacing w:after="0" w:line="240" w:lineRule="auto"/>
      </w:pPr>
      <w:r>
        <w:separator/>
      </w:r>
    </w:p>
  </w:endnote>
  <w:endnote w:type="continuationSeparator" w:id="0">
    <w:p w14:paraId="1BB199FB" w14:textId="77777777" w:rsidR="00BA4705" w:rsidRDefault="00BA4705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2427" w14:textId="77777777" w:rsidR="00BA4705" w:rsidRDefault="00BA4705" w:rsidP="00E03D14">
      <w:pPr>
        <w:spacing w:after="0" w:line="240" w:lineRule="auto"/>
      </w:pPr>
      <w:r>
        <w:separator/>
      </w:r>
    </w:p>
  </w:footnote>
  <w:footnote w:type="continuationSeparator" w:id="0">
    <w:p w14:paraId="64FA8DF3" w14:textId="77777777" w:rsidR="00BA4705" w:rsidRDefault="00BA4705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1CB7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C6324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721AE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64FAD"/>
    <w:rsid w:val="00B71F78"/>
    <w:rsid w:val="00B97CAC"/>
    <w:rsid w:val="00BA4705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75B9E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B6311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0D017F22-2166-4FAC-AF55-FB2C5B8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88FF-6A16-47A9-85C6-E82EB59F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tsukumi</cp:lastModifiedBy>
  <cp:revision>3</cp:revision>
  <cp:lastPrinted>2017-12-25T23:45:00Z</cp:lastPrinted>
  <dcterms:created xsi:type="dcterms:W3CDTF">2018-11-26T04:45:00Z</dcterms:created>
  <dcterms:modified xsi:type="dcterms:W3CDTF">2020-12-28T07:13:00Z</dcterms:modified>
</cp:coreProperties>
</file>